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Pr="00D93E08" w:rsidRDefault="0043686A" w:rsidP="00D00358">
      <w:pPr>
        <w:jc w:val="center"/>
      </w:pPr>
      <w:r w:rsidRPr="00D93E08"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D93E08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D93E08" w:rsidRDefault="00B22F6A">
      <w:pPr>
        <w:jc w:val="center"/>
        <w:rPr>
          <w:b/>
          <w:sz w:val="36"/>
          <w:szCs w:val="36"/>
        </w:rPr>
      </w:pPr>
      <w:r w:rsidRPr="00D93E08">
        <w:rPr>
          <w:b/>
          <w:sz w:val="36"/>
          <w:szCs w:val="36"/>
        </w:rPr>
        <w:t xml:space="preserve">ПРАВИТЕЛЬСТВО </w:t>
      </w:r>
      <w:r w:rsidR="00F24917" w:rsidRPr="00D93E08">
        <w:rPr>
          <w:b/>
          <w:sz w:val="36"/>
          <w:szCs w:val="36"/>
        </w:rPr>
        <w:t>РОСТОВСКОЙ ОБЛАСТИ</w:t>
      </w:r>
    </w:p>
    <w:p w:rsidR="00F24917" w:rsidRPr="00D93E08" w:rsidRDefault="00F24917">
      <w:pPr>
        <w:pStyle w:val="Postan"/>
        <w:rPr>
          <w:sz w:val="26"/>
          <w:szCs w:val="26"/>
        </w:rPr>
      </w:pPr>
    </w:p>
    <w:p w:rsidR="00F24917" w:rsidRPr="00D93E08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D93E08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D93E08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D93E08" w:rsidRDefault="006564DB" w:rsidP="007936ED">
      <w:pPr>
        <w:jc w:val="center"/>
        <w:rPr>
          <w:b/>
          <w:sz w:val="26"/>
          <w:szCs w:val="26"/>
        </w:rPr>
      </w:pPr>
    </w:p>
    <w:p w:rsidR="006564DB" w:rsidRPr="00D93E08" w:rsidRDefault="006564DB" w:rsidP="006564DB">
      <w:pPr>
        <w:jc w:val="center"/>
        <w:rPr>
          <w:sz w:val="28"/>
          <w:szCs w:val="28"/>
        </w:rPr>
      </w:pPr>
      <w:r w:rsidRPr="00D93E08">
        <w:rPr>
          <w:sz w:val="28"/>
          <w:szCs w:val="28"/>
        </w:rPr>
        <w:t xml:space="preserve">от </w:t>
      </w:r>
      <w:r w:rsidR="002C128A" w:rsidRPr="00D93E08">
        <w:rPr>
          <w:sz w:val="28"/>
          <w:szCs w:val="28"/>
        </w:rPr>
        <w:t>05.04.2023</w:t>
      </w:r>
      <w:r w:rsidRPr="00D93E08">
        <w:rPr>
          <w:sz w:val="28"/>
          <w:szCs w:val="28"/>
        </w:rPr>
        <w:t xml:space="preserve"> </w:t>
      </w:r>
      <w:r w:rsidRPr="00D93E08">
        <w:rPr>
          <w:sz w:val="28"/>
          <w:szCs w:val="28"/>
        </w:rPr>
        <w:sym w:font="Times New Roman" w:char="2116"/>
      </w:r>
      <w:r w:rsidRPr="00D93E08">
        <w:rPr>
          <w:sz w:val="28"/>
          <w:szCs w:val="28"/>
        </w:rPr>
        <w:t xml:space="preserve"> </w:t>
      </w:r>
      <w:r w:rsidR="002C128A" w:rsidRPr="00D93E08">
        <w:rPr>
          <w:sz w:val="28"/>
          <w:szCs w:val="28"/>
        </w:rPr>
        <w:t>256</w:t>
      </w:r>
    </w:p>
    <w:p w:rsidR="006564DB" w:rsidRPr="00D93E08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D93E08">
        <w:rPr>
          <w:sz w:val="28"/>
          <w:szCs w:val="28"/>
        </w:rPr>
        <w:t>г. Ростов-на-Дону</w:t>
      </w:r>
    </w:p>
    <w:p w:rsidR="006F19C7" w:rsidRDefault="006F19C7" w:rsidP="006564DB">
      <w:pPr>
        <w:jc w:val="center"/>
        <w:rPr>
          <w:sz w:val="28"/>
          <w:szCs w:val="28"/>
        </w:rPr>
      </w:pPr>
    </w:p>
    <w:p w:rsidR="006F19C7" w:rsidRPr="006F19C7" w:rsidRDefault="006F19C7" w:rsidP="006564DB">
      <w:pPr>
        <w:jc w:val="center"/>
        <w:rPr>
          <w:color w:val="00B050"/>
          <w:sz w:val="24"/>
          <w:szCs w:val="24"/>
        </w:rPr>
      </w:pPr>
      <w:r w:rsidRPr="006F19C7">
        <w:rPr>
          <w:color w:val="00B050"/>
          <w:sz w:val="24"/>
          <w:szCs w:val="24"/>
        </w:rPr>
        <w:t>В редакции постановления от 13.06.2023 № 422</w:t>
      </w:r>
    </w:p>
    <w:p w:rsidR="006B7A21" w:rsidRPr="00D93E08" w:rsidRDefault="006B7A21" w:rsidP="006564DB">
      <w:pPr>
        <w:jc w:val="center"/>
        <w:rPr>
          <w:sz w:val="28"/>
          <w:szCs w:val="28"/>
        </w:rPr>
      </w:pPr>
    </w:p>
    <w:p w:rsidR="00571057" w:rsidRPr="00D93E08" w:rsidRDefault="00330A9D" w:rsidP="00330A9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93E08">
        <w:rPr>
          <w:rFonts w:eastAsiaTheme="minorHAnsi"/>
          <w:b/>
          <w:sz w:val="28"/>
          <w:szCs w:val="28"/>
          <w:lang w:eastAsia="en-US"/>
        </w:rPr>
        <w:t xml:space="preserve">Об утверждении Порядка предотвращения </w:t>
      </w:r>
    </w:p>
    <w:p w:rsidR="00571057" w:rsidRPr="00D93E08" w:rsidRDefault="00330A9D" w:rsidP="00330A9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93E08">
        <w:rPr>
          <w:rFonts w:eastAsiaTheme="minorHAnsi"/>
          <w:b/>
          <w:sz w:val="28"/>
          <w:szCs w:val="28"/>
          <w:lang w:eastAsia="en-US"/>
        </w:rPr>
        <w:t xml:space="preserve">причинения животными без владельцев вреда жизни </w:t>
      </w:r>
    </w:p>
    <w:p w:rsidR="00330A9D" w:rsidRPr="00D93E08" w:rsidRDefault="00330A9D" w:rsidP="00330A9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93E08">
        <w:rPr>
          <w:rFonts w:eastAsiaTheme="minorHAnsi"/>
          <w:b/>
          <w:sz w:val="28"/>
          <w:szCs w:val="28"/>
          <w:lang w:eastAsia="en-US"/>
        </w:rPr>
        <w:t>или здоровью граждан на территории Ростовской области</w:t>
      </w:r>
    </w:p>
    <w:p w:rsidR="00330A9D" w:rsidRPr="00D93E08" w:rsidRDefault="00330A9D" w:rsidP="00330A9D">
      <w:pPr>
        <w:jc w:val="center"/>
        <w:rPr>
          <w:rFonts w:eastAsiaTheme="minorHAnsi"/>
          <w:sz w:val="28"/>
          <w:szCs w:val="28"/>
          <w:lang w:eastAsia="en-US"/>
        </w:rPr>
      </w:pPr>
    </w:p>
    <w:p w:rsidR="00330A9D" w:rsidRPr="00D93E08" w:rsidRDefault="00330A9D" w:rsidP="00330A9D">
      <w:pPr>
        <w:ind w:firstLine="709"/>
        <w:jc w:val="both"/>
        <w:rPr>
          <w:rFonts w:eastAsiaTheme="minorHAnsi"/>
          <w:spacing w:val="60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В</w:t>
      </w:r>
      <w:r w:rsidR="00571057" w:rsidRPr="00D93E08">
        <w:rPr>
          <w:rFonts w:eastAsiaTheme="minorHAnsi"/>
          <w:sz w:val="28"/>
          <w:szCs w:val="28"/>
          <w:lang w:val="en-US"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соответствии с Федеральным законом от</w:t>
      </w:r>
      <w:r w:rsidR="00571057" w:rsidRPr="00D93E08">
        <w:rPr>
          <w:rFonts w:eastAsiaTheme="minorHAnsi"/>
          <w:sz w:val="28"/>
          <w:szCs w:val="28"/>
          <w:lang w:val="en-US"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27.12.2018 №</w:t>
      </w:r>
      <w:r w:rsidR="00571057" w:rsidRPr="00D93E08">
        <w:rPr>
          <w:rFonts w:eastAsiaTheme="minorHAnsi"/>
          <w:sz w:val="28"/>
          <w:szCs w:val="28"/>
          <w:lang w:val="en-US"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498-ФЗ «Об ответственном обращении с животными и о внесении изменений в отдельные законодательные акты Российской Федерации», постановлением Правительства Российской Федерации от</w:t>
      </w:r>
      <w:r w:rsidR="00571057" w:rsidRPr="00D93E08">
        <w:rPr>
          <w:rFonts w:eastAsiaTheme="minorHAnsi"/>
          <w:sz w:val="28"/>
          <w:szCs w:val="28"/>
          <w:lang w:val="en-US"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03.11.2022 №</w:t>
      </w:r>
      <w:r w:rsidR="00571057" w:rsidRPr="00D93E08">
        <w:rPr>
          <w:rFonts w:eastAsiaTheme="minorHAnsi"/>
          <w:sz w:val="28"/>
          <w:szCs w:val="28"/>
          <w:lang w:val="en-US"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1980 «Об</w:t>
      </w:r>
      <w:r w:rsidR="00571057" w:rsidRPr="00D93E08">
        <w:rPr>
          <w:rFonts w:eastAsiaTheme="minorHAnsi"/>
          <w:sz w:val="28"/>
          <w:szCs w:val="28"/>
          <w:lang w:val="en-US"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 xml:space="preserve">утверждении методических указаний по предотвращению причинения животными без владельцев вреда жизни или здоровью граждан» Правительство Ростовской области </w:t>
      </w:r>
      <w:r w:rsidRPr="00D93E08">
        <w:rPr>
          <w:rFonts w:eastAsiaTheme="minorHAnsi"/>
          <w:b/>
          <w:spacing w:val="60"/>
          <w:sz w:val="28"/>
          <w:szCs w:val="28"/>
          <w:lang w:eastAsia="en-US"/>
        </w:rPr>
        <w:t>постановляе</w:t>
      </w:r>
      <w:r w:rsidRPr="00D93E08">
        <w:rPr>
          <w:rFonts w:eastAsiaTheme="minorHAnsi"/>
          <w:b/>
          <w:sz w:val="28"/>
          <w:szCs w:val="28"/>
          <w:lang w:eastAsia="en-US"/>
        </w:rPr>
        <w:t>т</w:t>
      </w:r>
      <w:r w:rsidRPr="00D93E08">
        <w:rPr>
          <w:rFonts w:eastAsiaTheme="minorHAnsi"/>
          <w:sz w:val="28"/>
          <w:szCs w:val="28"/>
          <w:lang w:eastAsia="en-US"/>
        </w:rPr>
        <w:t>:</w:t>
      </w:r>
    </w:p>
    <w:p w:rsidR="00330A9D" w:rsidRPr="00D93E08" w:rsidRDefault="00330A9D" w:rsidP="00330A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0A9D" w:rsidRPr="00D93E08" w:rsidRDefault="00330A9D" w:rsidP="00330A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1. Утвердить Порядок предотвращения причинения животными без владельцев вреда жизни или здоровью граждан на территории Ростовской области согласно приложению.</w:t>
      </w:r>
    </w:p>
    <w:p w:rsidR="00330A9D" w:rsidRPr="00D93E08" w:rsidRDefault="00330A9D" w:rsidP="00330A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2. Настоящее постановление вступает в силу со дня его официального опубликования.</w:t>
      </w:r>
    </w:p>
    <w:p w:rsidR="00330A9D" w:rsidRPr="00D93E08" w:rsidRDefault="00330A9D" w:rsidP="00330A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3. Контроль за выполнением настоящего постановления возложить на министра жилищно-коммунального хозяйства Ростовской области </w:t>
      </w:r>
      <w:r w:rsidR="00571057" w:rsidRPr="00D93E08">
        <w:rPr>
          <w:rFonts w:eastAsiaTheme="minorHAnsi"/>
          <w:sz w:val="28"/>
          <w:szCs w:val="28"/>
          <w:lang w:eastAsia="en-US"/>
        </w:rPr>
        <w:t>Сизикова</w:t>
      </w:r>
      <w:r w:rsidR="00571057" w:rsidRPr="00D93E08">
        <w:rPr>
          <w:rFonts w:eastAsiaTheme="minorHAnsi"/>
          <w:sz w:val="28"/>
          <w:szCs w:val="28"/>
          <w:lang w:val="en-US"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С.В.</w:t>
      </w:r>
    </w:p>
    <w:p w:rsidR="00571057" w:rsidRPr="00D93E08" w:rsidRDefault="00571057" w:rsidP="00330A9D">
      <w:pPr>
        <w:ind w:right="4711"/>
        <w:contextualSpacing/>
        <w:rPr>
          <w:rFonts w:eastAsiaTheme="minorHAnsi"/>
          <w:sz w:val="28"/>
          <w:szCs w:val="28"/>
          <w:lang w:eastAsia="en-US"/>
        </w:rPr>
      </w:pPr>
    </w:p>
    <w:p w:rsidR="00330A9D" w:rsidRPr="00D93E08" w:rsidRDefault="00330A9D" w:rsidP="00330A9D">
      <w:pPr>
        <w:ind w:right="4711"/>
        <w:contextualSpacing/>
        <w:rPr>
          <w:rFonts w:eastAsiaTheme="minorHAnsi"/>
          <w:sz w:val="28"/>
          <w:szCs w:val="28"/>
          <w:lang w:eastAsia="en-US"/>
        </w:rPr>
      </w:pPr>
    </w:p>
    <w:p w:rsidR="00571057" w:rsidRPr="00D93E08" w:rsidRDefault="00571057" w:rsidP="002A08B2">
      <w:pPr>
        <w:tabs>
          <w:tab w:val="left" w:pos="2410"/>
        </w:tabs>
        <w:ind w:right="7229"/>
        <w:jc w:val="center"/>
        <w:rPr>
          <w:sz w:val="28"/>
        </w:rPr>
      </w:pPr>
      <w:r w:rsidRPr="00D93E08">
        <w:rPr>
          <w:sz w:val="28"/>
        </w:rPr>
        <w:t>Губернатор</w:t>
      </w:r>
    </w:p>
    <w:p w:rsidR="00571057" w:rsidRPr="00D93E08" w:rsidRDefault="00571057" w:rsidP="002A08B2">
      <w:pPr>
        <w:tabs>
          <w:tab w:val="left" w:pos="7655"/>
        </w:tabs>
        <w:rPr>
          <w:sz w:val="28"/>
        </w:rPr>
      </w:pPr>
      <w:r w:rsidRPr="00D93E08">
        <w:rPr>
          <w:sz w:val="28"/>
        </w:rPr>
        <w:t>Ростовской области</w:t>
      </w:r>
      <w:r w:rsidRPr="00D93E08">
        <w:rPr>
          <w:sz w:val="28"/>
        </w:rPr>
        <w:tab/>
      </w:r>
      <w:r w:rsidRPr="00D93E08">
        <w:rPr>
          <w:sz w:val="28"/>
        </w:rPr>
        <w:tab/>
        <w:t xml:space="preserve">  В.Ю. Голубев</w:t>
      </w:r>
    </w:p>
    <w:p w:rsidR="00571057" w:rsidRPr="00D93E08" w:rsidRDefault="00571057" w:rsidP="002A08B2">
      <w:pPr>
        <w:rPr>
          <w:sz w:val="28"/>
        </w:rPr>
      </w:pPr>
    </w:p>
    <w:p w:rsidR="00571057" w:rsidRPr="00D93E08" w:rsidRDefault="00571057" w:rsidP="00330A9D">
      <w:pPr>
        <w:rPr>
          <w:rFonts w:eastAsiaTheme="minorHAnsi"/>
          <w:sz w:val="28"/>
          <w:szCs w:val="28"/>
          <w:lang w:eastAsia="en-US"/>
        </w:rPr>
      </w:pPr>
    </w:p>
    <w:p w:rsidR="00330A9D" w:rsidRPr="00D93E08" w:rsidRDefault="00330A9D" w:rsidP="00330A9D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93E08">
        <w:rPr>
          <w:rFonts w:eastAsiaTheme="minorHAnsi"/>
          <w:kern w:val="2"/>
          <w:sz w:val="28"/>
          <w:szCs w:val="28"/>
          <w:lang w:eastAsia="en-US"/>
        </w:rPr>
        <w:t>Постановление вносит</w:t>
      </w:r>
    </w:p>
    <w:p w:rsidR="00330A9D" w:rsidRPr="00D93E08" w:rsidRDefault="00330A9D" w:rsidP="00330A9D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93E08">
        <w:rPr>
          <w:rFonts w:eastAsiaTheme="minorHAnsi"/>
          <w:kern w:val="2"/>
          <w:sz w:val="28"/>
          <w:szCs w:val="28"/>
          <w:lang w:eastAsia="en-US"/>
        </w:rPr>
        <w:t>министерство жилищно-</w:t>
      </w:r>
    </w:p>
    <w:p w:rsidR="00330A9D" w:rsidRPr="00D93E08" w:rsidRDefault="00330A9D" w:rsidP="00330A9D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93E08">
        <w:rPr>
          <w:rFonts w:eastAsiaTheme="minorHAnsi"/>
          <w:kern w:val="2"/>
          <w:sz w:val="28"/>
          <w:szCs w:val="28"/>
          <w:lang w:eastAsia="en-US"/>
        </w:rPr>
        <w:t>коммунального хозяйства</w:t>
      </w:r>
    </w:p>
    <w:p w:rsidR="00330A9D" w:rsidRPr="00D93E08" w:rsidRDefault="00330A9D" w:rsidP="00330A9D">
      <w:pPr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93E08">
        <w:rPr>
          <w:rFonts w:eastAsiaTheme="minorHAnsi"/>
          <w:kern w:val="2"/>
          <w:sz w:val="28"/>
          <w:szCs w:val="28"/>
          <w:lang w:eastAsia="en-US"/>
        </w:rPr>
        <w:t>Ростовской области</w:t>
      </w:r>
    </w:p>
    <w:p w:rsidR="00330A9D" w:rsidRPr="00D93E08" w:rsidRDefault="00330A9D" w:rsidP="00330A9D">
      <w:pPr>
        <w:pageBreakBefore/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330A9D" w:rsidRPr="00D93E08" w:rsidRDefault="00330A9D" w:rsidP="00330A9D">
      <w:pPr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к постановлению</w:t>
      </w:r>
    </w:p>
    <w:p w:rsidR="00330A9D" w:rsidRPr="00D93E08" w:rsidRDefault="00330A9D" w:rsidP="00330A9D">
      <w:pPr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Правительства</w:t>
      </w:r>
    </w:p>
    <w:p w:rsidR="00330A9D" w:rsidRPr="00D93E08" w:rsidRDefault="00330A9D" w:rsidP="00330A9D">
      <w:pPr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Ростовской области</w:t>
      </w:r>
    </w:p>
    <w:p w:rsidR="00330A9D" w:rsidRPr="00D93E08" w:rsidRDefault="00330A9D" w:rsidP="00330A9D">
      <w:pPr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от </w:t>
      </w:r>
      <w:r w:rsidR="002C128A" w:rsidRPr="00D93E08">
        <w:rPr>
          <w:rFonts w:eastAsiaTheme="minorHAnsi"/>
          <w:sz w:val="28"/>
          <w:szCs w:val="28"/>
          <w:lang w:eastAsia="en-US"/>
        </w:rPr>
        <w:t>05.04.2023</w:t>
      </w:r>
      <w:r w:rsidRPr="00D93E08">
        <w:rPr>
          <w:rFonts w:eastAsiaTheme="minorHAnsi"/>
          <w:sz w:val="28"/>
          <w:szCs w:val="28"/>
          <w:lang w:eastAsia="en-US"/>
        </w:rPr>
        <w:t xml:space="preserve"> № </w:t>
      </w:r>
      <w:r w:rsidR="002C128A" w:rsidRPr="00D93E08">
        <w:rPr>
          <w:rFonts w:eastAsiaTheme="minorHAnsi"/>
          <w:sz w:val="28"/>
          <w:szCs w:val="28"/>
          <w:lang w:eastAsia="en-US"/>
        </w:rPr>
        <w:t>256</w:t>
      </w:r>
    </w:p>
    <w:p w:rsidR="00330A9D" w:rsidRPr="00D93E08" w:rsidRDefault="00330A9D" w:rsidP="00330A9D">
      <w:pPr>
        <w:jc w:val="center"/>
        <w:rPr>
          <w:rFonts w:eastAsiaTheme="minorHAnsi"/>
          <w:spacing w:val="-2"/>
          <w:lang w:eastAsia="en-US"/>
        </w:rPr>
      </w:pPr>
    </w:p>
    <w:p w:rsidR="00330A9D" w:rsidRPr="00D93E08" w:rsidRDefault="00330A9D" w:rsidP="002A08B2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ПОРЯДОК</w:t>
      </w:r>
    </w:p>
    <w:p w:rsidR="002A08B2" w:rsidRPr="00D93E08" w:rsidRDefault="00330A9D" w:rsidP="002A08B2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предотвращения причинения</w:t>
      </w:r>
    </w:p>
    <w:p w:rsidR="002A08B2" w:rsidRPr="00D93E08" w:rsidRDefault="00330A9D" w:rsidP="002A08B2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животными без владельцев вреда жизни </w:t>
      </w:r>
    </w:p>
    <w:p w:rsidR="00330A9D" w:rsidRPr="00D93E08" w:rsidRDefault="00330A9D" w:rsidP="002A08B2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или здоровью граждан на территории Ростовской области</w:t>
      </w:r>
    </w:p>
    <w:p w:rsidR="00330A9D" w:rsidRPr="00D93E08" w:rsidRDefault="00330A9D" w:rsidP="00330A9D">
      <w:pPr>
        <w:jc w:val="center"/>
        <w:rPr>
          <w:rFonts w:eastAsiaTheme="minorHAnsi"/>
          <w:spacing w:val="-2"/>
          <w:sz w:val="16"/>
          <w:szCs w:val="16"/>
          <w:lang w:eastAsia="en-US"/>
        </w:rPr>
      </w:pPr>
    </w:p>
    <w:p w:rsidR="00330A9D" w:rsidRPr="00D93E08" w:rsidRDefault="00330A9D" w:rsidP="002A08B2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1. Общие положения</w:t>
      </w:r>
    </w:p>
    <w:p w:rsidR="00330A9D" w:rsidRPr="00D93E08" w:rsidRDefault="00330A9D" w:rsidP="00330A9D">
      <w:pPr>
        <w:jc w:val="center"/>
        <w:rPr>
          <w:rFonts w:eastAsiaTheme="minorHAnsi"/>
          <w:spacing w:val="-2"/>
          <w:sz w:val="16"/>
          <w:szCs w:val="16"/>
          <w:lang w:eastAsia="en-US"/>
        </w:rPr>
      </w:pPr>
    </w:p>
    <w:p w:rsidR="00330A9D" w:rsidRPr="00D93E08" w:rsidRDefault="00330A9D" w:rsidP="002A08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1.1. Настоящий Порядок определяет требования к проведению мероприятий по предотвращению причинения животными без владельцев вреда жизни или здоровью граждан на территории Ростовской области.</w:t>
      </w:r>
    </w:p>
    <w:p w:rsidR="00330A9D" w:rsidRPr="00D93E08" w:rsidRDefault="00330A9D" w:rsidP="002A08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1.2. В</w:t>
      </w:r>
      <w:r w:rsidR="002A08B2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настоящем Порядке используются понятия, предусмотренные</w:t>
      </w:r>
      <w:r w:rsidR="002A08B2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Федеральным законом от 27.12.2018 № 498-ФЗ «Об ответственном обращении с животными и</w:t>
      </w:r>
      <w:r w:rsidR="002A08B2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о</w:t>
      </w:r>
      <w:r w:rsidR="002A08B2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внесении изменений в отдельные законодательные акты Российской Федерации».</w:t>
      </w:r>
    </w:p>
    <w:p w:rsidR="00330A9D" w:rsidRPr="00D93E08" w:rsidRDefault="00330A9D" w:rsidP="002A08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1.3. Ответственными за создание условий для снижения риска причинения животными без владельцев вреда жизни или здоровью граждан,</w:t>
      </w:r>
      <w:r w:rsidR="002A08B2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="002A08B2" w:rsidRPr="00D93E08">
        <w:rPr>
          <w:rFonts w:eastAsiaTheme="minorHAnsi"/>
          <w:spacing w:val="-6"/>
          <w:sz w:val="28"/>
          <w:szCs w:val="28"/>
          <w:lang w:eastAsia="en-US"/>
        </w:rPr>
        <w:t>в </w:t>
      </w:r>
      <w:r w:rsidRPr="00D93E08">
        <w:rPr>
          <w:rFonts w:eastAsiaTheme="minorHAnsi"/>
          <w:spacing w:val="-6"/>
          <w:sz w:val="28"/>
          <w:szCs w:val="28"/>
          <w:lang w:eastAsia="en-US"/>
        </w:rPr>
        <w:t>пределах полномочий, установленных законодательством Российской Федерации</w:t>
      </w:r>
      <w:r w:rsidRPr="00D93E08">
        <w:rPr>
          <w:rFonts w:eastAsiaTheme="minorHAnsi"/>
          <w:sz w:val="28"/>
          <w:szCs w:val="28"/>
          <w:lang w:eastAsia="en-US"/>
        </w:rPr>
        <w:t xml:space="preserve">, являются министерство жилищно-коммунального хозяйства Ростовской области, управление ветеринарии Ростовской области, органы местного </w:t>
      </w:r>
      <w:r w:rsidRPr="00D93E08">
        <w:rPr>
          <w:rFonts w:eastAsiaTheme="minorHAnsi"/>
          <w:spacing w:val="-6"/>
          <w:sz w:val="28"/>
          <w:szCs w:val="28"/>
          <w:lang w:eastAsia="en-US"/>
        </w:rPr>
        <w:t>самоуправления городских и сельских поселений, городских округов</w:t>
      </w:r>
      <w:r w:rsidR="002A08B2" w:rsidRPr="00D93E08">
        <w:rPr>
          <w:rFonts w:eastAsiaTheme="minorHAnsi"/>
          <w:spacing w:val="-6"/>
          <w:sz w:val="28"/>
          <w:szCs w:val="28"/>
          <w:lang w:eastAsia="en-US"/>
        </w:rPr>
        <w:t xml:space="preserve"> в </w:t>
      </w:r>
      <w:r w:rsidRPr="00D93E08">
        <w:rPr>
          <w:rFonts w:eastAsiaTheme="minorHAnsi"/>
          <w:spacing w:val="-6"/>
          <w:sz w:val="28"/>
          <w:szCs w:val="28"/>
          <w:lang w:eastAsia="en-US"/>
        </w:rPr>
        <w:t>Ростовской</w:t>
      </w:r>
      <w:r w:rsidRPr="00D93E08">
        <w:rPr>
          <w:rFonts w:eastAsiaTheme="minorHAnsi"/>
          <w:sz w:val="28"/>
          <w:szCs w:val="28"/>
          <w:lang w:eastAsia="en-US"/>
        </w:rPr>
        <w:t xml:space="preserve"> области (далее – органы местного самоуправления) и организации.</w:t>
      </w:r>
    </w:p>
    <w:p w:rsidR="00330A9D" w:rsidRPr="00D93E08" w:rsidRDefault="00330A9D" w:rsidP="002A08B2">
      <w:pPr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1.4. При проведении мероприятий по предотвращению причинения животными без владельцев вреда жизни или здоровью граждан на территории </w:t>
      </w:r>
      <w:r w:rsidRPr="00D93E08">
        <w:rPr>
          <w:rFonts w:eastAsiaTheme="minorHAnsi"/>
          <w:spacing w:val="-6"/>
          <w:sz w:val="28"/>
          <w:szCs w:val="28"/>
          <w:lang w:eastAsia="en-US"/>
        </w:rPr>
        <w:t>Ростовской области обеспечивается соблюдение требований по защите животных</w:t>
      </w:r>
      <w:r w:rsidRPr="00D93E08">
        <w:rPr>
          <w:rFonts w:eastAsiaTheme="minorHAnsi"/>
          <w:sz w:val="28"/>
          <w:szCs w:val="28"/>
          <w:lang w:eastAsia="en-US"/>
        </w:rPr>
        <w:t xml:space="preserve"> от жестокого обращения, установленных Федеральным законом </w:t>
      </w:r>
      <w:r w:rsidR="004355BA" w:rsidRPr="00D93E08">
        <w:rPr>
          <w:rFonts w:eastAsiaTheme="minorHAnsi"/>
          <w:sz w:val="28"/>
          <w:szCs w:val="28"/>
          <w:lang w:eastAsia="en-US"/>
        </w:rPr>
        <w:t xml:space="preserve">от 27.12.2018 </w:t>
      </w:r>
      <w:r w:rsidRPr="00D93E08">
        <w:rPr>
          <w:rFonts w:eastAsiaTheme="minorHAnsi"/>
          <w:sz w:val="28"/>
          <w:szCs w:val="28"/>
          <w:lang w:eastAsia="en-US"/>
        </w:rPr>
        <w:t>№ 498-ФЗ.</w:t>
      </w:r>
    </w:p>
    <w:p w:rsidR="00330A9D" w:rsidRPr="00D93E08" w:rsidRDefault="00330A9D" w:rsidP="00330A9D">
      <w:pPr>
        <w:ind w:firstLine="709"/>
        <w:jc w:val="both"/>
        <w:rPr>
          <w:rFonts w:eastAsiaTheme="minorHAnsi"/>
          <w:spacing w:val="-2"/>
          <w:sz w:val="16"/>
          <w:szCs w:val="16"/>
          <w:lang w:eastAsia="en-US"/>
        </w:rPr>
      </w:pPr>
    </w:p>
    <w:p w:rsidR="002A08B2" w:rsidRPr="00D93E08" w:rsidRDefault="00330A9D" w:rsidP="002A08B2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2. Факты причинения животными </w:t>
      </w:r>
    </w:p>
    <w:p w:rsidR="002A08B2" w:rsidRPr="00D93E08" w:rsidRDefault="00330A9D" w:rsidP="002A08B2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без владельцев вреда жизни или здоровью граждан и случаи, </w:t>
      </w:r>
    </w:p>
    <w:p w:rsidR="002A08B2" w:rsidRPr="00D93E08" w:rsidRDefault="00330A9D" w:rsidP="002A08B2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при которых животные без владельцев представляют угрозу причинения </w:t>
      </w:r>
    </w:p>
    <w:p w:rsidR="00330A9D" w:rsidRPr="00D93E08" w:rsidRDefault="00330A9D" w:rsidP="002A08B2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вреда жизни или здоровью граждан либо способствуют ее</w:t>
      </w:r>
      <w:r w:rsidR="002A08B2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возникновению</w:t>
      </w:r>
    </w:p>
    <w:p w:rsidR="00330A9D" w:rsidRPr="00D93E08" w:rsidRDefault="00330A9D" w:rsidP="00330A9D">
      <w:pPr>
        <w:ind w:firstLine="709"/>
        <w:jc w:val="center"/>
        <w:rPr>
          <w:rFonts w:eastAsiaTheme="minorHAnsi"/>
          <w:spacing w:val="-2"/>
          <w:sz w:val="22"/>
          <w:szCs w:val="22"/>
          <w:lang w:eastAsia="en-US"/>
        </w:rPr>
      </w:pPr>
    </w:p>
    <w:p w:rsidR="00330A9D" w:rsidRPr="00D93E08" w:rsidRDefault="00330A9D" w:rsidP="002A0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2.1. К</w:t>
      </w:r>
      <w:r w:rsidR="002A08B2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фактам причинения животными без владельцев вреда жизни или здоровью граждан относятся:</w:t>
      </w:r>
    </w:p>
    <w:p w:rsidR="00330A9D" w:rsidRPr="00D93E08" w:rsidRDefault="00330A9D" w:rsidP="002A0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2.1.1. Причинение животными без владельцев травм, повлекших смерть гражданина.</w:t>
      </w:r>
    </w:p>
    <w:p w:rsidR="00330A9D" w:rsidRPr="00D93E08" w:rsidRDefault="00330A9D" w:rsidP="002A0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2.1.2. Причинение животными без владельцев травм, повлекших вред здоровью гражданина различной степени тяжести.</w:t>
      </w:r>
    </w:p>
    <w:p w:rsidR="00330A9D" w:rsidRPr="00D93E08" w:rsidRDefault="00330A9D" w:rsidP="002A08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2.2. К</w:t>
      </w:r>
      <w:r w:rsidR="002A08B2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случаям, при которых животные без владельцев представляют угрозу причинения вреда жизни или здоровью граждан либо способствуют ее возникновению, относятся:</w:t>
      </w:r>
    </w:p>
    <w:p w:rsidR="00330A9D" w:rsidRPr="00D93E08" w:rsidRDefault="00330A9D" w:rsidP="00BF57F5">
      <w:pPr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pacing w:val="-4"/>
          <w:sz w:val="28"/>
          <w:szCs w:val="28"/>
          <w:lang w:eastAsia="en-US"/>
        </w:rPr>
        <w:lastRenderedPageBreak/>
        <w:t>2.2.1. Нахождение животных без владельцев в местах массового пребывания</w:t>
      </w:r>
      <w:r w:rsidRPr="00D93E08">
        <w:rPr>
          <w:rFonts w:eastAsiaTheme="minorHAnsi"/>
          <w:sz w:val="28"/>
          <w:szCs w:val="28"/>
          <w:lang w:eastAsia="en-US"/>
        </w:rPr>
        <w:t xml:space="preserve"> людей, в границах тепловых сетей и мест (площадок) накопления отходов.</w:t>
      </w:r>
    </w:p>
    <w:p w:rsidR="00330A9D" w:rsidRPr="00D93E08" w:rsidRDefault="00330A9D" w:rsidP="00BF57F5">
      <w:pPr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2.2.2. Проявление животными немотивированной агрессивности в отношении других животных или человека.</w:t>
      </w:r>
    </w:p>
    <w:p w:rsidR="00330A9D" w:rsidRPr="00D93E08" w:rsidRDefault="00330A9D" w:rsidP="00BF57F5">
      <w:pPr>
        <w:spacing w:line="238" w:lineRule="auto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2.2.3. Нахождение животных без владельцев в местах, на которые их возвращать запрещено.</w:t>
      </w:r>
    </w:p>
    <w:p w:rsidR="00330A9D" w:rsidRPr="00D93E08" w:rsidRDefault="00330A9D" w:rsidP="00BF57F5">
      <w:pPr>
        <w:spacing w:line="238" w:lineRule="auto"/>
        <w:ind w:firstLine="709"/>
        <w:jc w:val="both"/>
        <w:rPr>
          <w:rFonts w:eastAsiaTheme="minorHAnsi"/>
          <w:spacing w:val="-2"/>
          <w:sz w:val="16"/>
          <w:szCs w:val="16"/>
          <w:lang w:eastAsia="en-US"/>
        </w:rPr>
      </w:pPr>
    </w:p>
    <w:p w:rsidR="00BF57F5" w:rsidRPr="00D93E08" w:rsidRDefault="00330A9D" w:rsidP="00BF57F5">
      <w:pPr>
        <w:spacing w:line="238" w:lineRule="auto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3. Проведение мероприятий по снижению риска причинения </w:t>
      </w:r>
    </w:p>
    <w:p w:rsidR="00330A9D" w:rsidRPr="00D93E08" w:rsidRDefault="00330A9D" w:rsidP="00BF57F5">
      <w:pPr>
        <w:spacing w:line="238" w:lineRule="auto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животными без владельцев вреда жизни или здоровью граждан</w:t>
      </w:r>
    </w:p>
    <w:p w:rsidR="00330A9D" w:rsidRPr="00D93E08" w:rsidRDefault="00330A9D" w:rsidP="00BF57F5">
      <w:pPr>
        <w:spacing w:line="238" w:lineRule="auto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330A9D" w:rsidRPr="00D93E08" w:rsidRDefault="00330A9D" w:rsidP="00BF57F5">
      <w:pPr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3.1. Органы и организации, указанные в пункте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1.3 раздела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1 настоящего Порядка, ежегодно проводят мониторинг с</w:t>
      </w:r>
      <w:r w:rsidR="0022593E" w:rsidRPr="00D93E08">
        <w:rPr>
          <w:rFonts w:eastAsiaTheme="minorHAnsi"/>
          <w:sz w:val="28"/>
          <w:szCs w:val="28"/>
          <w:lang w:eastAsia="en-US"/>
        </w:rPr>
        <w:t>остояния популяции животных без </w:t>
      </w:r>
      <w:r w:rsidRPr="00D93E08">
        <w:rPr>
          <w:rFonts w:eastAsiaTheme="minorHAnsi"/>
          <w:sz w:val="28"/>
          <w:szCs w:val="28"/>
          <w:lang w:eastAsia="en-US"/>
        </w:rPr>
        <w:t>владельцев на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территории Ростовской области согласно требованиям, указанным в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приложении №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1 к настоящему Порядку.</w:t>
      </w:r>
    </w:p>
    <w:p w:rsidR="00330A9D" w:rsidRPr="00D93E08" w:rsidRDefault="00330A9D" w:rsidP="00BF57F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3.2. Органы и организации, указанные в пункте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1.3 раздела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1 настоящего Порядка, осуществляют выявление мест обитания животных без владельцев:</w:t>
      </w:r>
    </w:p>
    <w:p w:rsidR="00330A9D" w:rsidRPr="00D93E08" w:rsidRDefault="00330A9D" w:rsidP="00BF57F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3.2.1.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По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результатам проведения мониторинга состояния популяции животных без владельцев на территории муниципальных образований в Ростовской области.</w:t>
      </w:r>
    </w:p>
    <w:p w:rsidR="00330A9D" w:rsidRPr="00D93E08" w:rsidRDefault="00330A9D" w:rsidP="00BF57F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3.2.2. Путем осмотра мест, указанных в </w:t>
      </w:r>
      <w:r w:rsidR="006F19C7" w:rsidRPr="006F19C7">
        <w:rPr>
          <w:rFonts w:eastAsiaTheme="minorHAnsi"/>
          <w:sz w:val="28"/>
          <w:szCs w:val="28"/>
          <w:lang w:eastAsia="en-US"/>
        </w:rPr>
        <w:t>подпунктах 2.2.1, 2.2.3 пункта 2.2</w:t>
      </w:r>
      <w:bookmarkStart w:id="0" w:name="_GoBack"/>
      <w:bookmarkEnd w:id="0"/>
      <w:r w:rsidRPr="00D93E08">
        <w:rPr>
          <w:rFonts w:eastAsiaTheme="minorHAnsi"/>
          <w:sz w:val="28"/>
          <w:szCs w:val="28"/>
          <w:lang w:eastAsia="en-US"/>
        </w:rPr>
        <w:t xml:space="preserve"> раздела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2 настоящего Порядка.</w:t>
      </w:r>
    </w:p>
    <w:p w:rsidR="00330A9D" w:rsidRPr="00D93E08" w:rsidRDefault="00330A9D" w:rsidP="00BF57F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3.2.3. Путем анализа поступающих в органы государственной власти Ростовской области и органы местного самоуправления обращений граждан и юридических лиц.</w:t>
      </w:r>
    </w:p>
    <w:p w:rsidR="00330A9D" w:rsidRPr="00D93E08" w:rsidRDefault="00330A9D" w:rsidP="00BF57F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3.3. Органы и организации, указанные в пункте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1.3 раздела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 xml:space="preserve">1 настоящего Порядка, осуществляют отлов животных без владельцев с последующим помещением </w:t>
      </w:r>
      <w:r w:rsidR="004355BA" w:rsidRPr="00D93E08">
        <w:rPr>
          <w:rFonts w:eastAsiaTheme="minorHAnsi"/>
          <w:sz w:val="28"/>
          <w:szCs w:val="28"/>
          <w:lang w:eastAsia="en-US"/>
        </w:rPr>
        <w:t xml:space="preserve">их </w:t>
      </w:r>
      <w:r w:rsidRPr="00D93E08">
        <w:rPr>
          <w:rFonts w:eastAsiaTheme="minorHAnsi"/>
          <w:sz w:val="28"/>
          <w:szCs w:val="28"/>
          <w:lang w:eastAsia="en-US"/>
        </w:rPr>
        <w:t>в приют для животных:</w:t>
      </w:r>
    </w:p>
    <w:p w:rsidR="00330A9D" w:rsidRPr="00D93E08" w:rsidRDefault="00330A9D" w:rsidP="00BF57F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3.3.1. По устным и письменным заявлениям граждан и юридических лиц.</w:t>
      </w:r>
    </w:p>
    <w:p w:rsidR="00330A9D" w:rsidRPr="00D93E08" w:rsidRDefault="00330A9D" w:rsidP="00BF57F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3.3.2. В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плановом порядке:</w:t>
      </w:r>
    </w:p>
    <w:p w:rsidR="00330A9D" w:rsidRPr="00D93E08" w:rsidRDefault="00BF57F5" w:rsidP="00BF57F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п</w:t>
      </w:r>
      <w:r w:rsidR="00330A9D" w:rsidRPr="00D93E08">
        <w:rPr>
          <w:rFonts w:eastAsiaTheme="minorHAnsi"/>
          <w:sz w:val="28"/>
          <w:szCs w:val="28"/>
          <w:lang w:eastAsia="en-US"/>
        </w:rPr>
        <w:t>о</w:t>
      </w:r>
      <w:r w:rsidRPr="00D93E08">
        <w:rPr>
          <w:rFonts w:eastAsiaTheme="minorHAnsi"/>
          <w:sz w:val="28"/>
          <w:szCs w:val="28"/>
          <w:lang w:eastAsia="en-US"/>
        </w:rPr>
        <w:t> </w:t>
      </w:r>
      <w:r w:rsidR="00330A9D" w:rsidRPr="00D93E08">
        <w:rPr>
          <w:rFonts w:eastAsiaTheme="minorHAnsi"/>
          <w:sz w:val="28"/>
          <w:szCs w:val="28"/>
          <w:lang w:eastAsia="en-US"/>
        </w:rPr>
        <w:t xml:space="preserve">результатам проведения мониторинга состояния популяции животных </w:t>
      </w:r>
      <w:r w:rsidR="00330A9D" w:rsidRPr="00D93E08">
        <w:rPr>
          <w:rFonts w:eastAsiaTheme="minorHAnsi"/>
          <w:spacing w:val="-4"/>
          <w:sz w:val="28"/>
          <w:szCs w:val="28"/>
          <w:lang w:eastAsia="en-US"/>
        </w:rPr>
        <w:t>без владельцев на территории муниципальных образований в Ростовской области</w:t>
      </w:r>
      <w:r w:rsidR="00330A9D" w:rsidRPr="00D93E08">
        <w:rPr>
          <w:rFonts w:eastAsiaTheme="minorHAnsi"/>
          <w:sz w:val="28"/>
          <w:szCs w:val="28"/>
          <w:lang w:eastAsia="en-US"/>
        </w:rPr>
        <w:t>;</w:t>
      </w:r>
    </w:p>
    <w:p w:rsidR="00330A9D" w:rsidRPr="00D93E08" w:rsidRDefault="00330A9D" w:rsidP="00BF57F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в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целях профилактики случаев, при которых животные без владельцев представляют угрозу причинения вреда жизни или здоровью граждан либо способствуют ее возникновению, при осмотре мест, указанных в подпунктах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2.2.1, 2.2.3 пункта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2.2 раздела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2 настоящего Порядка.</w:t>
      </w:r>
    </w:p>
    <w:p w:rsidR="00330A9D" w:rsidRPr="00D93E08" w:rsidRDefault="00330A9D" w:rsidP="00BF57F5">
      <w:pPr>
        <w:spacing w:line="238" w:lineRule="auto"/>
        <w:ind w:firstLine="709"/>
        <w:jc w:val="center"/>
        <w:rPr>
          <w:rFonts w:eastAsiaTheme="minorHAnsi"/>
          <w:spacing w:val="-2"/>
          <w:sz w:val="16"/>
          <w:szCs w:val="16"/>
          <w:lang w:eastAsia="en-US"/>
        </w:rPr>
      </w:pPr>
    </w:p>
    <w:p w:rsidR="00BF57F5" w:rsidRPr="00D93E08" w:rsidRDefault="00330A9D" w:rsidP="00BF57F5">
      <w:pPr>
        <w:spacing w:line="238" w:lineRule="auto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4. Сбор и анализ информации, порядок расчета </w:t>
      </w:r>
    </w:p>
    <w:p w:rsidR="00BF57F5" w:rsidRPr="00D93E08" w:rsidRDefault="00330A9D" w:rsidP="00BF57F5">
      <w:pPr>
        <w:spacing w:line="238" w:lineRule="auto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показателя напряженности ситуации, связанной с причинением </w:t>
      </w:r>
    </w:p>
    <w:p w:rsidR="00330A9D" w:rsidRPr="00D93E08" w:rsidRDefault="00330A9D" w:rsidP="00BF57F5">
      <w:pPr>
        <w:spacing w:line="238" w:lineRule="auto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животными без владельцев вреда жизни или</w:t>
      </w:r>
      <w:r w:rsidR="00F743B9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здоровью граждан</w:t>
      </w:r>
    </w:p>
    <w:p w:rsidR="00330A9D" w:rsidRPr="00D93E08" w:rsidRDefault="00330A9D" w:rsidP="00BF57F5">
      <w:pPr>
        <w:spacing w:line="238" w:lineRule="auto"/>
        <w:ind w:firstLine="709"/>
        <w:jc w:val="both"/>
        <w:rPr>
          <w:rFonts w:eastAsiaTheme="minorHAnsi"/>
          <w:spacing w:val="-2"/>
          <w:sz w:val="16"/>
          <w:szCs w:val="16"/>
          <w:lang w:eastAsia="en-US"/>
        </w:rPr>
      </w:pPr>
    </w:p>
    <w:p w:rsidR="00330A9D" w:rsidRPr="00D93E08" w:rsidRDefault="00330A9D" w:rsidP="00BF57F5">
      <w:pPr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4.1. Органы местного самоуправления ежеквартально, в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срок не позднее 10</w:t>
      </w:r>
      <w:r w:rsidR="00F743B9" w:rsidRPr="00D93E08">
        <w:rPr>
          <w:rFonts w:eastAsiaTheme="minorHAnsi"/>
          <w:sz w:val="28"/>
          <w:szCs w:val="28"/>
          <w:lang w:eastAsia="en-US"/>
        </w:rPr>
        <w:t xml:space="preserve">-го </w:t>
      </w:r>
      <w:r w:rsidRPr="00D93E08">
        <w:rPr>
          <w:rFonts w:eastAsiaTheme="minorHAnsi"/>
          <w:sz w:val="28"/>
          <w:szCs w:val="28"/>
          <w:lang w:eastAsia="en-US"/>
        </w:rPr>
        <w:t>числа месяца, следующего отчетным периодом, нарастающим итогом за</w:t>
      </w:r>
      <w:r w:rsidR="004A574D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все предыдущие кварталы текущего года представляют в министерство здравоохранения Ростовской области данные о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количестве случаев причинения вреда жизни или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здоровью граждан по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каждом</w:t>
      </w:r>
      <w:r w:rsidR="00BF57F5" w:rsidRPr="00D93E08">
        <w:rPr>
          <w:rFonts w:eastAsiaTheme="minorHAnsi"/>
          <w:sz w:val="28"/>
          <w:szCs w:val="28"/>
          <w:lang w:eastAsia="en-US"/>
        </w:rPr>
        <w:t>у из фактов, указанных в пункте </w:t>
      </w:r>
      <w:r w:rsidRPr="00D93E08">
        <w:rPr>
          <w:rFonts w:eastAsiaTheme="minorHAnsi"/>
          <w:sz w:val="28"/>
          <w:szCs w:val="28"/>
          <w:lang w:eastAsia="en-US"/>
        </w:rPr>
        <w:t>2.1 раздела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2 настоящего Порядка (далее – данные).</w:t>
      </w:r>
    </w:p>
    <w:p w:rsidR="00330A9D" w:rsidRPr="00D93E08" w:rsidRDefault="00330A9D" w:rsidP="00BF57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lastRenderedPageBreak/>
        <w:t xml:space="preserve">Министерство здравоохранения Ростовской области ежеквартально, </w:t>
      </w:r>
      <w:r w:rsidRPr="00D93E08">
        <w:rPr>
          <w:rFonts w:eastAsiaTheme="minorHAnsi"/>
          <w:spacing w:val="-4"/>
          <w:sz w:val="28"/>
          <w:szCs w:val="28"/>
          <w:lang w:eastAsia="en-US"/>
        </w:rPr>
        <w:t>в срок не позднее 20</w:t>
      </w:r>
      <w:r w:rsidR="004355BA" w:rsidRPr="00D93E08">
        <w:rPr>
          <w:rFonts w:eastAsiaTheme="minorHAnsi"/>
          <w:spacing w:val="-4"/>
          <w:sz w:val="28"/>
          <w:szCs w:val="28"/>
          <w:lang w:eastAsia="en-US"/>
        </w:rPr>
        <w:t xml:space="preserve">-го </w:t>
      </w:r>
      <w:r w:rsidRPr="00D93E08">
        <w:rPr>
          <w:rFonts w:eastAsiaTheme="minorHAnsi"/>
          <w:spacing w:val="-4"/>
          <w:sz w:val="28"/>
          <w:szCs w:val="28"/>
          <w:lang w:eastAsia="en-US"/>
        </w:rPr>
        <w:t>числа</w:t>
      </w:r>
      <w:r w:rsidR="004355BA" w:rsidRPr="00D93E08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pacing w:val="-4"/>
          <w:sz w:val="28"/>
          <w:szCs w:val="28"/>
          <w:lang w:eastAsia="en-US"/>
        </w:rPr>
        <w:t>месяца, следующего за отчетным периодом, нарастающим</w:t>
      </w:r>
      <w:r w:rsidRPr="00D93E08">
        <w:rPr>
          <w:rFonts w:eastAsiaTheme="minorHAnsi"/>
          <w:sz w:val="28"/>
          <w:szCs w:val="28"/>
          <w:lang w:eastAsia="en-US"/>
        </w:rPr>
        <w:t xml:space="preserve"> итогом за все предыдущие кварталы текущего года представляет в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министерство жилищно-коммунального хозяйства Ростовской области информацию о количестве случаев причинения вреда жизни или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здоровью граждан по форме согласно приложению №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2 к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настоящему Порядку, с разбивкой по муниципальным образованиям (далее – информация).</w:t>
      </w:r>
    </w:p>
    <w:p w:rsidR="00330A9D" w:rsidRPr="00D93E08" w:rsidRDefault="00330A9D" w:rsidP="00BF57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Данные и информация представля</w:t>
      </w:r>
      <w:r w:rsidR="004355BA" w:rsidRPr="00D93E08">
        <w:rPr>
          <w:rFonts w:eastAsiaTheme="minorHAnsi"/>
          <w:sz w:val="28"/>
          <w:szCs w:val="28"/>
          <w:lang w:eastAsia="en-US"/>
        </w:rPr>
        <w:t>ю</w:t>
      </w:r>
      <w:r w:rsidRPr="00D93E08">
        <w:rPr>
          <w:rFonts w:eastAsiaTheme="minorHAnsi"/>
          <w:sz w:val="28"/>
          <w:szCs w:val="28"/>
          <w:lang w:eastAsia="en-US"/>
        </w:rPr>
        <w:t>тся в электронном виде с использованием межведомственной системы электронного документооборота и делопроизводства «Дело».</w:t>
      </w:r>
    </w:p>
    <w:p w:rsidR="00330A9D" w:rsidRPr="00D93E08" w:rsidRDefault="00330A9D" w:rsidP="00BF57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4.2. Анализ информации, расчет показателя напряженности ситуации, </w:t>
      </w:r>
      <w:r w:rsidRPr="00D93E08">
        <w:rPr>
          <w:rFonts w:eastAsiaTheme="minorHAnsi"/>
          <w:spacing w:val="-6"/>
          <w:sz w:val="28"/>
          <w:szCs w:val="28"/>
          <w:lang w:eastAsia="en-US"/>
        </w:rPr>
        <w:t>связанной с причинением животными без владельцев вреда жизни или здоровью</w:t>
      </w:r>
      <w:r w:rsidRPr="00D93E08">
        <w:rPr>
          <w:rFonts w:eastAsiaTheme="minorHAnsi"/>
          <w:sz w:val="28"/>
          <w:szCs w:val="28"/>
          <w:lang w:eastAsia="en-US"/>
        </w:rPr>
        <w:t xml:space="preserve"> граждан, осуществля</w:t>
      </w:r>
      <w:r w:rsidR="004355BA" w:rsidRPr="00D93E08">
        <w:rPr>
          <w:rFonts w:eastAsiaTheme="minorHAnsi"/>
          <w:sz w:val="28"/>
          <w:szCs w:val="28"/>
          <w:lang w:eastAsia="en-US"/>
        </w:rPr>
        <w:t>ю</w:t>
      </w:r>
      <w:r w:rsidRPr="00D93E08">
        <w:rPr>
          <w:rFonts w:eastAsiaTheme="minorHAnsi"/>
          <w:sz w:val="28"/>
          <w:szCs w:val="28"/>
          <w:lang w:eastAsia="en-US"/>
        </w:rPr>
        <w:t>тся министерством жилищно-коммунального хозяйства Ростовской области.</w:t>
      </w:r>
    </w:p>
    <w:p w:rsidR="00330A9D" w:rsidRPr="00D93E08" w:rsidRDefault="00330A9D" w:rsidP="00BF57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4.3. Расчет показателя напряженности ситуации, связанной с причинением животными без владельцев вреда жизни или здоровью граждан, производится путем расчета:</w:t>
      </w:r>
    </w:p>
    <w:p w:rsidR="00330A9D" w:rsidRPr="00D93E08" w:rsidRDefault="00330A9D" w:rsidP="00BF57F5">
      <w:pPr>
        <w:ind w:firstLine="709"/>
        <w:jc w:val="both"/>
        <w:rPr>
          <w:sz w:val="28"/>
          <w:szCs w:val="28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отношения количества случаев </w:t>
      </w:r>
      <w:r w:rsidRPr="00D93E08">
        <w:rPr>
          <w:sz w:val="28"/>
          <w:szCs w:val="28"/>
        </w:rPr>
        <w:t>причинения животными без владельцев травм, повлекших смерть гражданина, к численности населения Ростовской области;</w:t>
      </w:r>
    </w:p>
    <w:p w:rsidR="00330A9D" w:rsidRPr="00D93E08" w:rsidRDefault="00330A9D" w:rsidP="00BF57F5">
      <w:pPr>
        <w:ind w:firstLine="709"/>
        <w:jc w:val="both"/>
        <w:rPr>
          <w:sz w:val="28"/>
          <w:szCs w:val="28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отношения количества случаев причинения </w:t>
      </w:r>
      <w:r w:rsidRPr="00D93E08">
        <w:rPr>
          <w:sz w:val="28"/>
          <w:szCs w:val="28"/>
        </w:rPr>
        <w:t>животными без владельцев травм, повлекших вред здоровью гражданина различной степени тяжести, к численности населения Ростовской области.</w:t>
      </w:r>
    </w:p>
    <w:p w:rsidR="00330A9D" w:rsidRPr="00D93E08" w:rsidRDefault="00330A9D" w:rsidP="00BF5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E08">
        <w:rPr>
          <w:sz w:val="28"/>
          <w:szCs w:val="28"/>
        </w:rPr>
        <w:t>4.4. Министерство жилищно-коммунального хозяйства Ростовской области представляет в адрес Министерства природных ресурсов и</w:t>
      </w:r>
      <w:r w:rsidR="00BF57F5" w:rsidRPr="00D93E08">
        <w:rPr>
          <w:sz w:val="28"/>
          <w:szCs w:val="28"/>
        </w:rPr>
        <w:t xml:space="preserve"> </w:t>
      </w:r>
      <w:r w:rsidRPr="00D93E08">
        <w:rPr>
          <w:sz w:val="28"/>
          <w:szCs w:val="28"/>
        </w:rPr>
        <w:t>экологии Российской Федерации сведения о показателе напряженности ситуации, связанной с причинением животными без владельцев вреда жизни или здоровью граждан, по запросу.</w:t>
      </w:r>
    </w:p>
    <w:p w:rsidR="00330A9D" w:rsidRPr="00D93E08" w:rsidRDefault="00330A9D" w:rsidP="00330A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57F5" w:rsidRPr="00D93E08" w:rsidRDefault="00BF57F5" w:rsidP="00BF57F5">
      <w:pPr>
        <w:rPr>
          <w:sz w:val="28"/>
        </w:rPr>
      </w:pPr>
    </w:p>
    <w:p w:rsidR="00BF57F5" w:rsidRPr="00D93E08" w:rsidRDefault="00BF57F5" w:rsidP="00BF57F5">
      <w:pPr>
        <w:rPr>
          <w:sz w:val="28"/>
        </w:rPr>
      </w:pPr>
    </w:p>
    <w:p w:rsidR="00BF57F5" w:rsidRPr="00D93E08" w:rsidRDefault="00BF57F5" w:rsidP="00BF57F5">
      <w:pPr>
        <w:ind w:right="5551"/>
        <w:jc w:val="center"/>
        <w:rPr>
          <w:sz w:val="28"/>
          <w:szCs w:val="28"/>
        </w:rPr>
      </w:pPr>
      <w:r w:rsidRPr="00D93E08">
        <w:rPr>
          <w:sz w:val="28"/>
          <w:szCs w:val="28"/>
        </w:rPr>
        <w:t>Начальник управления</w:t>
      </w:r>
    </w:p>
    <w:p w:rsidR="00BF57F5" w:rsidRPr="00D93E08" w:rsidRDefault="00BF57F5" w:rsidP="00BF57F5">
      <w:pPr>
        <w:ind w:right="5551"/>
        <w:jc w:val="center"/>
        <w:rPr>
          <w:sz w:val="28"/>
          <w:szCs w:val="28"/>
        </w:rPr>
      </w:pPr>
      <w:r w:rsidRPr="00D93E08">
        <w:rPr>
          <w:sz w:val="28"/>
          <w:szCs w:val="28"/>
        </w:rPr>
        <w:t>документационного обеспечения</w:t>
      </w:r>
    </w:p>
    <w:p w:rsidR="00330A9D" w:rsidRPr="00D93E08" w:rsidRDefault="00BF57F5" w:rsidP="00330A9D">
      <w:pPr>
        <w:rPr>
          <w:sz w:val="28"/>
          <w:szCs w:val="28"/>
        </w:rPr>
      </w:pPr>
      <w:r w:rsidRPr="00D93E08">
        <w:rPr>
          <w:sz w:val="28"/>
        </w:rPr>
        <w:t>Правительства Ростовской области                                                          В.В. Лозин</w:t>
      </w:r>
      <w:r w:rsidR="00330A9D" w:rsidRPr="00D93E08">
        <w:rPr>
          <w:rFonts w:eastAsiaTheme="minorHAnsi"/>
          <w:sz w:val="28"/>
          <w:szCs w:val="28"/>
          <w:lang w:eastAsia="en-US"/>
        </w:rPr>
        <w:t xml:space="preserve"> </w:t>
      </w:r>
    </w:p>
    <w:p w:rsidR="00330A9D" w:rsidRPr="00D93E08" w:rsidRDefault="00330A9D" w:rsidP="00283811">
      <w:pPr>
        <w:pageBreakBefore/>
        <w:ind w:left="5670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D93E08" w:rsidRPr="00D93E08" w:rsidRDefault="00330A9D" w:rsidP="00283811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к Порядку </w:t>
      </w:r>
      <w:r w:rsidRPr="00D93E08">
        <w:rPr>
          <w:rFonts w:eastAsiaTheme="minorHAnsi"/>
          <w:spacing w:val="-2"/>
          <w:sz w:val="28"/>
          <w:szCs w:val="28"/>
          <w:lang w:eastAsia="en-US"/>
        </w:rPr>
        <w:t xml:space="preserve">предотвращения </w:t>
      </w:r>
    </w:p>
    <w:p w:rsidR="00D93E08" w:rsidRPr="00D93E08" w:rsidRDefault="00330A9D" w:rsidP="00283811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 xml:space="preserve">причинения животными </w:t>
      </w:r>
    </w:p>
    <w:p w:rsidR="00D93E08" w:rsidRPr="00D93E08" w:rsidRDefault="00330A9D" w:rsidP="00283811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 xml:space="preserve">без владельцев вреда жизни или </w:t>
      </w:r>
    </w:p>
    <w:p w:rsidR="00D93E08" w:rsidRPr="00D93E08" w:rsidRDefault="00330A9D" w:rsidP="00283811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>здоровью граждан на</w:t>
      </w:r>
      <w:r w:rsidR="00BF57F5" w:rsidRPr="00D93E0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pacing w:val="-2"/>
          <w:sz w:val="28"/>
          <w:szCs w:val="28"/>
          <w:lang w:eastAsia="en-US"/>
        </w:rPr>
        <w:t xml:space="preserve">территории </w:t>
      </w:r>
    </w:p>
    <w:p w:rsidR="00330A9D" w:rsidRPr="00D93E08" w:rsidRDefault="00330A9D" w:rsidP="00283811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>Ростовской области</w:t>
      </w:r>
    </w:p>
    <w:p w:rsidR="00330A9D" w:rsidRPr="00D93E08" w:rsidRDefault="00330A9D" w:rsidP="00283811">
      <w:pPr>
        <w:ind w:left="6237"/>
        <w:jc w:val="center"/>
        <w:rPr>
          <w:rFonts w:eastAsiaTheme="minorHAnsi"/>
          <w:sz w:val="28"/>
          <w:szCs w:val="28"/>
          <w:lang w:eastAsia="en-US"/>
        </w:rPr>
      </w:pPr>
    </w:p>
    <w:p w:rsidR="00283811" w:rsidRPr="00D93E08" w:rsidRDefault="00283811" w:rsidP="00283811">
      <w:pPr>
        <w:ind w:left="6237"/>
        <w:jc w:val="center"/>
        <w:rPr>
          <w:rFonts w:eastAsiaTheme="minorHAnsi"/>
          <w:sz w:val="28"/>
          <w:szCs w:val="28"/>
          <w:lang w:eastAsia="en-US"/>
        </w:rPr>
      </w:pPr>
    </w:p>
    <w:p w:rsidR="00283811" w:rsidRPr="00D93E08" w:rsidRDefault="00283811" w:rsidP="00283811">
      <w:pPr>
        <w:jc w:val="center"/>
        <w:rPr>
          <w:rFonts w:eastAsiaTheme="minorHAnsi"/>
          <w:sz w:val="28"/>
          <w:szCs w:val="28"/>
          <w:lang w:eastAsia="en-US"/>
        </w:rPr>
      </w:pPr>
    </w:p>
    <w:p w:rsidR="00330A9D" w:rsidRPr="00D93E08" w:rsidRDefault="00330A9D" w:rsidP="00283811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ТРЕБОВАНИЯ </w:t>
      </w:r>
    </w:p>
    <w:p w:rsidR="00BF57F5" w:rsidRPr="00D93E08" w:rsidRDefault="00330A9D" w:rsidP="00283811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к проведению мониторинга состояния популяции </w:t>
      </w:r>
    </w:p>
    <w:p w:rsidR="00330A9D" w:rsidRPr="00D93E08" w:rsidRDefault="00330A9D" w:rsidP="00283811">
      <w:pPr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животных без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владельцев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на</w:t>
      </w:r>
      <w:r w:rsidR="00BF57F5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территории Ростовской области</w:t>
      </w:r>
    </w:p>
    <w:p w:rsidR="00330A9D" w:rsidRPr="00D93E08" w:rsidRDefault="00330A9D" w:rsidP="0028381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3811" w:rsidRPr="00D93E08" w:rsidRDefault="00283811" w:rsidP="0028381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1. Настоящие требования устанавливают механизм проведения мониторинга состояния популяции животных без владельцев, подлежащих отлову, транспортировке, передаче в приют, учету, регистрации, вакцинации, маркированию, обработке против эндо- и эктопаразитов, стерилизации (кастрации), содержанию, лечению, возврату в прежние места обитания, умерщвлению (эвтаназии), уничтожению (утилизации), на территории Ростовской области (далее – мониторинг).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2. Целью мониторинга является установление численности животных без владельцев на территории Ростовской области для проведения мероприятий в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области обращения с животными без владельцев и предотвращения причинения животными без владельцев  вреда жизни или</w:t>
      </w:r>
      <w:r w:rsidR="00283811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здоровью граждан.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3. При</w:t>
      </w:r>
      <w:r w:rsidR="00BF57F5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проведении мониторинга собираются и систематизируются сведения о численности популяции животных без владельцев в каждом городском</w:t>
      </w:r>
      <w:r w:rsidR="004355BA" w:rsidRPr="00D93E08">
        <w:rPr>
          <w:rFonts w:eastAsiaTheme="minorHAnsi"/>
          <w:sz w:val="28"/>
          <w:szCs w:val="28"/>
          <w:lang w:eastAsia="en-US"/>
        </w:rPr>
        <w:t xml:space="preserve"> или</w:t>
      </w:r>
      <w:r w:rsidRPr="00D93E08">
        <w:rPr>
          <w:rFonts w:eastAsiaTheme="minorHAnsi"/>
          <w:sz w:val="28"/>
          <w:szCs w:val="28"/>
          <w:lang w:eastAsia="en-US"/>
        </w:rPr>
        <w:t xml:space="preserve"> сельском поселени</w:t>
      </w:r>
      <w:r w:rsidR="004355BA" w:rsidRPr="00D93E08">
        <w:rPr>
          <w:rFonts w:eastAsiaTheme="minorHAnsi"/>
          <w:sz w:val="28"/>
          <w:szCs w:val="28"/>
          <w:lang w:eastAsia="en-US"/>
        </w:rPr>
        <w:t>и</w:t>
      </w:r>
      <w:r w:rsidRPr="00D93E08">
        <w:rPr>
          <w:rFonts w:eastAsiaTheme="minorHAnsi"/>
          <w:sz w:val="28"/>
          <w:szCs w:val="28"/>
          <w:lang w:eastAsia="en-US"/>
        </w:rPr>
        <w:t>, городском округе в Ростовской области.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4. Методами сбора сведений о численности популяции животных без владельцев являются: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4.1. Объезды (обходы) территорий соответствующего муниципального образования в Ростовской области, которые осуществляются посредством визуального подсчета животных без владельцев, с отражением половых признаков каждого животного.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К</w:t>
      </w:r>
      <w:r w:rsidR="00283811" w:rsidRPr="00D93E08">
        <w:rPr>
          <w:rFonts w:eastAsiaTheme="minorHAnsi"/>
          <w:sz w:val="28"/>
          <w:szCs w:val="28"/>
          <w:lang w:eastAsia="en-US"/>
        </w:rPr>
        <w:t> </w:t>
      </w:r>
      <w:r w:rsidRPr="00D93E08">
        <w:rPr>
          <w:rFonts w:eastAsiaTheme="minorHAnsi"/>
          <w:sz w:val="28"/>
          <w:szCs w:val="28"/>
          <w:lang w:eastAsia="en-US"/>
        </w:rPr>
        <w:t>участию в объездах (обходах) могут привлекаться представители исполнительных органов Ростовской области, органов местного самоуправления муниципальных образований в Ростовской области, общественны</w:t>
      </w:r>
      <w:r w:rsidR="004355BA" w:rsidRPr="00D93E08">
        <w:rPr>
          <w:rFonts w:eastAsiaTheme="minorHAnsi"/>
          <w:sz w:val="28"/>
          <w:szCs w:val="28"/>
          <w:lang w:eastAsia="en-US"/>
        </w:rPr>
        <w:t>х</w:t>
      </w:r>
      <w:r w:rsidRPr="00D93E08">
        <w:rPr>
          <w:rFonts w:eastAsiaTheme="minorHAnsi"/>
          <w:sz w:val="28"/>
          <w:szCs w:val="28"/>
          <w:lang w:eastAsia="en-US"/>
        </w:rPr>
        <w:t xml:space="preserve"> и ины</w:t>
      </w:r>
      <w:r w:rsidR="004A574D" w:rsidRPr="00D93E08">
        <w:rPr>
          <w:rFonts w:eastAsiaTheme="minorHAnsi"/>
          <w:sz w:val="28"/>
          <w:szCs w:val="28"/>
          <w:lang w:eastAsia="en-US"/>
        </w:rPr>
        <w:t>х</w:t>
      </w:r>
      <w:r w:rsidRPr="00D93E08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4355BA" w:rsidRPr="00D93E08">
        <w:rPr>
          <w:rFonts w:eastAsiaTheme="minorHAnsi"/>
          <w:sz w:val="28"/>
          <w:szCs w:val="28"/>
          <w:lang w:eastAsia="en-US"/>
        </w:rPr>
        <w:t>й</w:t>
      </w:r>
      <w:r w:rsidRPr="00D93E08">
        <w:rPr>
          <w:rFonts w:eastAsiaTheme="minorHAnsi"/>
          <w:sz w:val="28"/>
          <w:szCs w:val="28"/>
          <w:lang w:eastAsia="en-US"/>
        </w:rPr>
        <w:t>, волонтеры, граждане, которые могут оказать содействие в уточнении места обитания и подсчете количества животных без владельцев.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4.2. Опрос жителей, проживающих на территории соответствующего муниципального образования в Ростовской области.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4.3. Анализ обращений граждан и организаций по фактам нахождения животных без владельцев на территории соответствующего муниципального образования в Ростовской области.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lastRenderedPageBreak/>
        <w:t>4.4. Площадочный учет.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Площадочный учет предполагает подробное обследование пробной площадки с выявлением на ней</w:t>
      </w:r>
      <w:r w:rsidR="004355BA" w:rsidRPr="00D93E08">
        <w:rPr>
          <w:rFonts w:eastAsiaTheme="minorHAnsi"/>
          <w:sz w:val="28"/>
          <w:szCs w:val="28"/>
          <w:lang w:eastAsia="en-US"/>
        </w:rPr>
        <w:t>,</w:t>
      </w:r>
      <w:r w:rsidRPr="00D93E08">
        <w:rPr>
          <w:rFonts w:eastAsiaTheme="minorHAnsi"/>
          <w:sz w:val="28"/>
          <w:szCs w:val="28"/>
          <w:lang w:eastAsia="en-US"/>
        </w:rPr>
        <w:t xml:space="preserve"> по возможности</w:t>
      </w:r>
      <w:r w:rsidR="004355BA" w:rsidRPr="00D93E08">
        <w:rPr>
          <w:rFonts w:eastAsiaTheme="minorHAnsi"/>
          <w:sz w:val="28"/>
          <w:szCs w:val="28"/>
          <w:lang w:eastAsia="en-US"/>
        </w:rPr>
        <w:t>,</w:t>
      </w:r>
      <w:r w:rsidRPr="00D93E08">
        <w:rPr>
          <w:rFonts w:eastAsiaTheme="minorHAnsi"/>
          <w:sz w:val="28"/>
          <w:szCs w:val="28"/>
          <w:lang w:eastAsia="en-US"/>
        </w:rPr>
        <w:t xml:space="preserve"> всех обитающих животных без владельцев.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Обход площадки предполагает регистрацию животных без владельцев, находящихся за пределами границ площадки, но попадающих в зону видимости ответственных за проведение мониторинга, который производится трехкратно в разное время суток.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Во время обхода ответственный за проведение мониторинга фиксирует всех встреченных им животных без владельцев, фотографирует и заносит в анкету (маршрутный лист) следующие сведения: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размер животного;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пол (если возможно определить визуально);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наличие или отсутствие метки о проведенной операции по стерилизации (наличие идентификационной метки или бирки);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наличие признаков породы;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наличие ошейника (жетона);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поведение животного (агрессивное, миролюбивое, пугливое);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степень социализации (определяется визуально или в результате опроса населения).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Фотографии формируются по населенным пунктам и переносятся на съемные накопители.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Суммарное количество животных без владельцев рассчитывается по формуле: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val="en-US" w:eastAsia="en-US"/>
        </w:rPr>
        <w:t>N</w:t>
      </w:r>
      <w:r w:rsidR="004355BA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eastAsia="en-US"/>
        </w:rPr>
        <w:t>=</w:t>
      </w:r>
      <w:r w:rsidR="004355BA" w:rsidRPr="00D93E08">
        <w:rPr>
          <w:rFonts w:eastAsiaTheme="minorHAnsi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z w:val="28"/>
          <w:szCs w:val="28"/>
          <w:lang w:val="en-US" w:eastAsia="en-US"/>
        </w:rPr>
        <w:t>S</w:t>
      </w:r>
      <w:r w:rsidRPr="00D93E08">
        <w:rPr>
          <w:rFonts w:eastAsiaTheme="minorHAnsi"/>
          <w:sz w:val="28"/>
          <w:szCs w:val="28"/>
          <w:lang w:eastAsia="en-US"/>
        </w:rPr>
        <w:t>/</w:t>
      </w:r>
      <w:r w:rsidRPr="00D93E08">
        <w:rPr>
          <w:rFonts w:eastAsiaTheme="minorHAnsi"/>
          <w:sz w:val="28"/>
          <w:szCs w:val="28"/>
          <w:lang w:val="en-US" w:eastAsia="en-US"/>
        </w:rPr>
        <w:t>C</w:t>
      </w:r>
      <w:r w:rsidRPr="00D93E08">
        <w:rPr>
          <w:rFonts w:eastAsiaTheme="minorHAnsi"/>
          <w:sz w:val="28"/>
          <w:szCs w:val="28"/>
          <w:lang w:eastAsia="en-US"/>
        </w:rPr>
        <w:t xml:space="preserve"> х </w:t>
      </w:r>
      <w:r w:rsidRPr="00D93E08">
        <w:rPr>
          <w:rFonts w:eastAsiaTheme="minorHAnsi"/>
          <w:sz w:val="28"/>
          <w:szCs w:val="28"/>
          <w:lang w:val="en-US" w:eastAsia="en-US"/>
        </w:rPr>
        <w:t>n</w:t>
      </w:r>
      <w:r w:rsidRPr="00D93E08">
        <w:rPr>
          <w:rFonts w:eastAsiaTheme="minorHAnsi"/>
          <w:sz w:val="28"/>
          <w:szCs w:val="28"/>
          <w:lang w:eastAsia="en-US"/>
        </w:rPr>
        <w:t>,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>где: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val="en-US" w:eastAsia="en-US"/>
        </w:rPr>
        <w:t>N</w:t>
      </w:r>
      <w:r w:rsidRPr="00D93E08">
        <w:rPr>
          <w:rFonts w:eastAsiaTheme="minorHAnsi"/>
          <w:sz w:val="28"/>
          <w:szCs w:val="28"/>
          <w:lang w:eastAsia="en-US"/>
        </w:rPr>
        <w:t xml:space="preserve"> – количество животных без владельцев на территории населенного пункта;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val="en-US" w:eastAsia="en-US"/>
        </w:rPr>
        <w:t>S</w:t>
      </w:r>
      <w:r w:rsidRPr="00D93E08">
        <w:rPr>
          <w:rFonts w:eastAsiaTheme="minorHAnsi"/>
          <w:sz w:val="28"/>
          <w:szCs w:val="28"/>
          <w:lang w:eastAsia="en-US"/>
        </w:rPr>
        <w:t xml:space="preserve"> – общая площадь населенного пункта;</w:t>
      </w:r>
    </w:p>
    <w:p w:rsidR="00330A9D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val="en-US" w:eastAsia="en-US"/>
        </w:rPr>
        <w:t>C</w:t>
      </w:r>
      <w:r w:rsidRPr="00D93E08">
        <w:rPr>
          <w:rFonts w:eastAsiaTheme="minorHAnsi"/>
          <w:sz w:val="28"/>
          <w:szCs w:val="28"/>
          <w:lang w:eastAsia="en-US"/>
        </w:rPr>
        <w:t xml:space="preserve"> – суммарная площадь обследованных площадок;</w:t>
      </w:r>
    </w:p>
    <w:p w:rsidR="00283811" w:rsidRPr="00D93E08" w:rsidRDefault="00330A9D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val="en-US" w:eastAsia="en-US"/>
        </w:rPr>
        <w:t>n</w:t>
      </w:r>
      <w:r w:rsidRPr="00D93E08">
        <w:rPr>
          <w:rFonts w:eastAsiaTheme="minorHAnsi"/>
          <w:sz w:val="28"/>
          <w:szCs w:val="28"/>
          <w:lang w:eastAsia="en-US"/>
        </w:rPr>
        <w:t xml:space="preserve"> – количество встреченных животных без владельцев.</w:t>
      </w:r>
    </w:p>
    <w:p w:rsidR="00283811" w:rsidRPr="00D93E08" w:rsidRDefault="00283811" w:rsidP="002838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0A9D" w:rsidRPr="00D93E08" w:rsidRDefault="00330A9D" w:rsidP="004355BA">
      <w:pPr>
        <w:pageBreakBefore/>
        <w:ind w:left="5670"/>
        <w:jc w:val="center"/>
        <w:rPr>
          <w:rFonts w:eastAsiaTheme="minorHAnsi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D93E08" w:rsidRPr="00D93E08" w:rsidRDefault="00330A9D" w:rsidP="004355BA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z w:val="28"/>
          <w:szCs w:val="28"/>
          <w:lang w:eastAsia="en-US"/>
        </w:rPr>
        <w:t xml:space="preserve">к Порядку </w:t>
      </w:r>
      <w:r w:rsidRPr="00D93E08">
        <w:rPr>
          <w:rFonts w:eastAsiaTheme="minorHAnsi"/>
          <w:spacing w:val="-2"/>
          <w:sz w:val="28"/>
          <w:szCs w:val="28"/>
          <w:lang w:eastAsia="en-US"/>
        </w:rPr>
        <w:t xml:space="preserve">предотвращения </w:t>
      </w:r>
    </w:p>
    <w:p w:rsidR="00D93E08" w:rsidRPr="00D93E08" w:rsidRDefault="00330A9D" w:rsidP="004355BA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 xml:space="preserve">причинения животными </w:t>
      </w:r>
    </w:p>
    <w:p w:rsidR="00D93E08" w:rsidRPr="00D93E08" w:rsidRDefault="00330A9D" w:rsidP="004355BA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 xml:space="preserve">без владельцев вреда жизни или </w:t>
      </w:r>
    </w:p>
    <w:p w:rsidR="00283811" w:rsidRPr="00D93E08" w:rsidRDefault="00330A9D" w:rsidP="004355BA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>здоровью граждан</w:t>
      </w:r>
      <w:r w:rsidR="00283811" w:rsidRPr="00D93E08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D93E08">
        <w:rPr>
          <w:rFonts w:eastAsiaTheme="minorHAnsi"/>
          <w:spacing w:val="-2"/>
          <w:sz w:val="28"/>
          <w:szCs w:val="28"/>
          <w:lang w:eastAsia="en-US"/>
        </w:rPr>
        <w:t xml:space="preserve">на территории </w:t>
      </w:r>
    </w:p>
    <w:p w:rsidR="00330A9D" w:rsidRPr="00D93E08" w:rsidRDefault="00330A9D" w:rsidP="004355BA">
      <w:pPr>
        <w:ind w:left="5670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>Ростовской области</w:t>
      </w:r>
    </w:p>
    <w:p w:rsidR="00330A9D" w:rsidRPr="00D93E08" w:rsidRDefault="00330A9D" w:rsidP="00283811">
      <w:pPr>
        <w:ind w:left="709"/>
        <w:rPr>
          <w:sz w:val="28"/>
          <w:szCs w:val="28"/>
        </w:rPr>
      </w:pPr>
    </w:p>
    <w:p w:rsidR="0022593E" w:rsidRPr="00D93E08" w:rsidRDefault="0022593E" w:rsidP="00283811">
      <w:pPr>
        <w:jc w:val="center"/>
        <w:rPr>
          <w:rFonts w:eastAsiaTheme="minorHAnsi"/>
          <w:spacing w:val="-2"/>
          <w:sz w:val="28"/>
          <w:szCs w:val="28"/>
          <w:lang w:eastAsia="en-US"/>
        </w:rPr>
      </w:pPr>
    </w:p>
    <w:p w:rsidR="0022593E" w:rsidRPr="00D93E08" w:rsidRDefault="0022593E" w:rsidP="00283811">
      <w:pPr>
        <w:jc w:val="center"/>
        <w:rPr>
          <w:rFonts w:eastAsiaTheme="minorHAnsi"/>
          <w:spacing w:val="-2"/>
          <w:sz w:val="28"/>
          <w:szCs w:val="28"/>
          <w:lang w:eastAsia="en-US"/>
        </w:rPr>
      </w:pPr>
    </w:p>
    <w:p w:rsidR="0022593E" w:rsidRPr="00D93E08" w:rsidRDefault="0022593E" w:rsidP="00283811">
      <w:pPr>
        <w:jc w:val="center"/>
        <w:rPr>
          <w:rFonts w:eastAsiaTheme="minorHAnsi"/>
          <w:spacing w:val="-2"/>
          <w:sz w:val="28"/>
          <w:szCs w:val="28"/>
          <w:lang w:eastAsia="en-US"/>
        </w:rPr>
      </w:pPr>
    </w:p>
    <w:p w:rsidR="00330A9D" w:rsidRPr="00D93E08" w:rsidRDefault="00330A9D" w:rsidP="00283811">
      <w:pPr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>ИНФОРМАЦИЯ</w:t>
      </w:r>
    </w:p>
    <w:p w:rsidR="00330A9D" w:rsidRPr="00D93E08" w:rsidRDefault="00330A9D" w:rsidP="00283811">
      <w:pPr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 xml:space="preserve">о количестве случаев </w:t>
      </w:r>
    </w:p>
    <w:p w:rsidR="00330A9D" w:rsidRPr="00D93E08" w:rsidRDefault="00330A9D" w:rsidP="00283811">
      <w:pPr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>причинения вреда жизни или здоровью граждан</w:t>
      </w:r>
    </w:p>
    <w:p w:rsidR="00330A9D" w:rsidRPr="00D93E08" w:rsidRDefault="00330A9D" w:rsidP="00283811">
      <w:pPr>
        <w:ind w:left="709"/>
        <w:jc w:val="center"/>
        <w:rPr>
          <w:rFonts w:eastAsiaTheme="minorHAnsi"/>
          <w:spacing w:val="-2"/>
          <w:sz w:val="28"/>
          <w:szCs w:val="28"/>
          <w:lang w:eastAsia="en-US"/>
        </w:rPr>
      </w:pPr>
      <w:r w:rsidRPr="00D93E08">
        <w:rPr>
          <w:rFonts w:eastAsiaTheme="minorHAnsi"/>
          <w:spacing w:val="-2"/>
          <w:sz w:val="28"/>
          <w:szCs w:val="28"/>
          <w:lang w:eastAsia="en-US"/>
        </w:rPr>
        <w:t>за ________________ г.</w:t>
      </w:r>
    </w:p>
    <w:p w:rsidR="00330A9D" w:rsidRPr="00D93E08" w:rsidRDefault="00330A9D" w:rsidP="00283811">
      <w:pPr>
        <w:rPr>
          <w:sz w:val="28"/>
          <w:szCs w:val="28"/>
        </w:rPr>
      </w:pPr>
    </w:p>
    <w:tbl>
      <w:tblPr>
        <w:tblStyle w:val="afff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8"/>
        <w:gridCol w:w="3259"/>
        <w:gridCol w:w="4026"/>
      </w:tblGrid>
      <w:tr w:rsidR="00330A9D" w:rsidRPr="00D93E08" w:rsidTr="00283811">
        <w:tc>
          <w:tcPr>
            <w:tcW w:w="1265" w:type="pct"/>
          </w:tcPr>
          <w:p w:rsidR="00330A9D" w:rsidRPr="00D93E08" w:rsidRDefault="00330A9D" w:rsidP="0028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E0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71" w:type="pct"/>
          </w:tcPr>
          <w:p w:rsidR="00330A9D" w:rsidRPr="00D93E08" w:rsidRDefault="00330A9D" w:rsidP="0028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E0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случаев причинения животными </w:t>
            </w:r>
            <w:r w:rsidR="00D93E08" w:rsidRPr="00D93E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3E08">
              <w:rPr>
                <w:rFonts w:ascii="Times New Roman" w:hAnsi="Times New Roman" w:cs="Times New Roman"/>
                <w:sz w:val="28"/>
                <w:szCs w:val="28"/>
              </w:rPr>
              <w:t>без владельцев травм, повлекших смерть гражданина</w:t>
            </w:r>
          </w:p>
        </w:tc>
        <w:tc>
          <w:tcPr>
            <w:tcW w:w="2064" w:type="pct"/>
          </w:tcPr>
          <w:p w:rsidR="00330A9D" w:rsidRPr="00D93E08" w:rsidRDefault="00330A9D" w:rsidP="0028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E08">
              <w:rPr>
                <w:rFonts w:ascii="Times New Roman" w:hAnsi="Times New Roman" w:cs="Times New Roman"/>
                <w:sz w:val="28"/>
                <w:szCs w:val="28"/>
              </w:rPr>
              <w:t>Количество случаев причинения животными без владельцев травм, повлекших вред здоровью гражданина различной степени тяжести</w:t>
            </w:r>
          </w:p>
        </w:tc>
      </w:tr>
      <w:tr w:rsidR="00330A9D" w:rsidRPr="00D93E08" w:rsidTr="00283811">
        <w:tc>
          <w:tcPr>
            <w:tcW w:w="1265" w:type="pct"/>
          </w:tcPr>
          <w:p w:rsidR="00330A9D" w:rsidRPr="00D93E08" w:rsidRDefault="00330A9D" w:rsidP="0028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pct"/>
          </w:tcPr>
          <w:p w:rsidR="00330A9D" w:rsidRPr="00D93E08" w:rsidRDefault="00330A9D" w:rsidP="0028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4" w:type="pct"/>
          </w:tcPr>
          <w:p w:rsidR="00330A9D" w:rsidRPr="00D93E08" w:rsidRDefault="00330A9D" w:rsidP="0028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A9D" w:rsidRPr="00D93E08" w:rsidTr="00283811">
        <w:tc>
          <w:tcPr>
            <w:tcW w:w="1265" w:type="pct"/>
          </w:tcPr>
          <w:p w:rsidR="00330A9D" w:rsidRPr="00D93E08" w:rsidRDefault="00330A9D" w:rsidP="0028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330A9D" w:rsidRPr="00D93E08" w:rsidRDefault="00330A9D" w:rsidP="0028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pct"/>
          </w:tcPr>
          <w:p w:rsidR="00330A9D" w:rsidRPr="00D93E08" w:rsidRDefault="00330A9D" w:rsidP="00283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02F" w:rsidRPr="00D93E08" w:rsidRDefault="007F302F" w:rsidP="00283811">
      <w:pPr>
        <w:jc w:val="center"/>
        <w:rPr>
          <w:sz w:val="28"/>
          <w:szCs w:val="28"/>
        </w:rPr>
      </w:pPr>
    </w:p>
    <w:sectPr w:rsidR="007F302F" w:rsidRPr="00D93E08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2F" w:rsidRDefault="0004202F">
      <w:r>
        <w:separator/>
      </w:r>
    </w:p>
  </w:endnote>
  <w:endnote w:type="continuationSeparator" w:id="0">
    <w:p w:rsidR="0004202F" w:rsidRDefault="0004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11" w:rsidRDefault="0028381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3811" w:rsidRDefault="00283811">
    <w:pPr>
      <w:pStyle w:val="a7"/>
      <w:ind w:right="360"/>
    </w:pPr>
  </w:p>
  <w:p w:rsidR="00283811" w:rsidRDefault="002838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11" w:rsidRPr="0067504E" w:rsidRDefault="00283811">
    <w:pPr>
      <w:pStyle w:val="a9"/>
      <w:rPr>
        <w:lang w:val="en-US"/>
      </w:rPr>
    </w:pPr>
    <w:r>
      <w:fldChar w:fldCharType="begin"/>
    </w:r>
    <w:r w:rsidRPr="0067504E">
      <w:rPr>
        <w:lang w:val="en-US"/>
      </w:rPr>
      <w:instrText xml:space="preserve"> FILENAME  \p  \* MERGEFORMAT </w:instrText>
    </w:r>
    <w:r>
      <w:fldChar w:fldCharType="separate"/>
    </w:r>
    <w:r w:rsidR="004A574D">
      <w:rPr>
        <w:noProof/>
        <w:lang w:val="en-US"/>
      </w:rPr>
      <w:t>Y:\ORST\Ppo\ppo216.f23.docx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11" w:rsidRPr="0067504E" w:rsidRDefault="00283811">
    <w:pPr>
      <w:pStyle w:val="a9"/>
      <w:rPr>
        <w:lang w:val="en-US"/>
      </w:rPr>
    </w:pPr>
    <w:r>
      <w:fldChar w:fldCharType="begin"/>
    </w:r>
    <w:r w:rsidRPr="0067504E">
      <w:rPr>
        <w:lang w:val="en-US"/>
      </w:rPr>
      <w:instrText xml:space="preserve"> FILENAME  \p  \* MERGEFORMAT </w:instrText>
    </w:r>
    <w:r>
      <w:fldChar w:fldCharType="separate"/>
    </w:r>
    <w:r w:rsidR="004A574D">
      <w:rPr>
        <w:noProof/>
        <w:lang w:val="en-US"/>
      </w:rPr>
      <w:t>Y:\ORST\Ppo\ppo216.f23.docx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2F" w:rsidRDefault="0004202F">
      <w:r>
        <w:separator/>
      </w:r>
    </w:p>
  </w:footnote>
  <w:footnote w:type="continuationSeparator" w:id="0">
    <w:p w:rsidR="0004202F" w:rsidRDefault="0004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1777"/>
      <w:docPartObj>
        <w:docPartGallery w:val="Page Numbers (Top of Page)"/>
        <w:docPartUnique/>
      </w:docPartObj>
    </w:sdtPr>
    <w:sdtEndPr/>
    <w:sdtContent>
      <w:p w:rsidR="00283811" w:rsidRDefault="002838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9C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9D"/>
    <w:rsid w:val="000021E0"/>
    <w:rsid w:val="0004202F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2593E"/>
    <w:rsid w:val="00236266"/>
    <w:rsid w:val="002504E8"/>
    <w:rsid w:val="00254382"/>
    <w:rsid w:val="00255A4C"/>
    <w:rsid w:val="0027031E"/>
    <w:rsid w:val="00283811"/>
    <w:rsid w:val="0028703B"/>
    <w:rsid w:val="002A08B2"/>
    <w:rsid w:val="002A2062"/>
    <w:rsid w:val="002A31A1"/>
    <w:rsid w:val="002B6527"/>
    <w:rsid w:val="002C128A"/>
    <w:rsid w:val="002C135C"/>
    <w:rsid w:val="002C5E60"/>
    <w:rsid w:val="002E65D5"/>
    <w:rsid w:val="002F63E3"/>
    <w:rsid w:val="002F74D7"/>
    <w:rsid w:val="0030124B"/>
    <w:rsid w:val="00313D3A"/>
    <w:rsid w:val="003167D4"/>
    <w:rsid w:val="00330A9D"/>
    <w:rsid w:val="00341FC1"/>
    <w:rsid w:val="003477D9"/>
    <w:rsid w:val="0037040B"/>
    <w:rsid w:val="003921D8"/>
    <w:rsid w:val="003B2193"/>
    <w:rsid w:val="00407B71"/>
    <w:rsid w:val="00425061"/>
    <w:rsid w:val="004355BA"/>
    <w:rsid w:val="0043686A"/>
    <w:rsid w:val="00441069"/>
    <w:rsid w:val="00444636"/>
    <w:rsid w:val="00453869"/>
    <w:rsid w:val="00470BA8"/>
    <w:rsid w:val="004711EC"/>
    <w:rsid w:val="00480BC7"/>
    <w:rsid w:val="004871AA"/>
    <w:rsid w:val="004A574D"/>
    <w:rsid w:val="004B6A5C"/>
    <w:rsid w:val="004E78FD"/>
    <w:rsid w:val="004F7011"/>
    <w:rsid w:val="00515D9C"/>
    <w:rsid w:val="00531FBD"/>
    <w:rsid w:val="0053366A"/>
    <w:rsid w:val="00540E73"/>
    <w:rsid w:val="00571057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6F19C7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BF57F5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93E08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743B9"/>
    <w:rsid w:val="00F8225E"/>
    <w:rsid w:val="00F86418"/>
    <w:rsid w:val="00F9297B"/>
    <w:rsid w:val="00FA6611"/>
    <w:rsid w:val="00FD350A"/>
    <w:rsid w:val="00FD6D41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64D7D"/>
  <w15:docId w15:val="{30752B0D-FB51-40EE-93C3-0ADE07F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330A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yukova\Desktop\&#1064;&#1072;&#1073;&#1083;&#1086;&#1085;&#1099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7E3C-5263-4635-8495-0F9855F7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64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Лариса Витальевна</dc:creator>
  <cp:lastModifiedBy>__</cp:lastModifiedBy>
  <cp:revision>9</cp:revision>
  <cp:lastPrinted>2023-04-03T14:11:00Z</cp:lastPrinted>
  <dcterms:created xsi:type="dcterms:W3CDTF">2023-04-03T11:36:00Z</dcterms:created>
  <dcterms:modified xsi:type="dcterms:W3CDTF">2023-06-27T07:14:00Z</dcterms:modified>
</cp:coreProperties>
</file>